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4375" w14:textId="77777777"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14:paraId="20CB953B" w14:textId="77777777"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14:paraId="3D28B4FA" w14:textId="77777777"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Barnets navn:__________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14:paraId="5DB3ABAB" w14:textId="77777777"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14:paraId="50CD9896" w14:textId="77777777"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Cs w:val="22"/>
        </w:rPr>
        <w:t>Barnehage:__________________________________________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14:paraId="7A6387AF" w14:textId="77777777" w:rsidR="00E02FF3" w:rsidRDefault="00E02FF3" w:rsidP="005258A3">
      <w:pPr>
        <w:rPr>
          <w:rFonts w:asciiTheme="minorHAnsi" w:hAnsiTheme="minorHAnsi" w:cs="Arial"/>
          <w:szCs w:val="22"/>
        </w:rPr>
      </w:pPr>
    </w:p>
    <w:p w14:paraId="57593291" w14:textId="77777777"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14:paraId="13F5D765" w14:textId="77777777"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14:paraId="5954F4B0" w14:textId="77777777"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Avtalen er mellom barnehagen og barnets foreldre og omfatter: </w:t>
      </w:r>
    </w:p>
    <w:p w14:paraId="2B3BEA37" w14:textId="77777777"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14:paraId="3495177F" w14:textId="77777777"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innlevering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til barnehagen</w:t>
      </w:r>
    </w:p>
    <w:p w14:paraId="56B342F8" w14:textId="77777777"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14:paraId="361D0A26" w14:textId="77777777" w:rsidR="005258A3" w:rsidRDefault="005258A3" w:rsidP="005258A3">
      <w:pPr>
        <w:rPr>
          <w:rFonts w:asciiTheme="minorHAnsi" w:hAnsiTheme="minorHAnsi" w:cs="Arial"/>
          <w:szCs w:val="22"/>
        </w:rPr>
      </w:pPr>
    </w:p>
    <w:p w14:paraId="131B166B" w14:textId="77777777"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Ansvar</w:t>
      </w:r>
    </w:p>
    <w:p w14:paraId="1137CCB5" w14:textId="77777777"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14:paraId="24B4FA52" w14:textId="77777777" w:rsidR="0022228C" w:rsidRDefault="0091398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orientere barnehagen </w:t>
      </w:r>
      <w:r w:rsidR="005258A3">
        <w:rPr>
          <w:rFonts w:asciiTheme="minorHAnsi" w:hAnsiTheme="minorHAnsi" w:cs="Arial"/>
          <w:szCs w:val="22"/>
        </w:rPr>
        <w:t>om behovet for medisinering</w:t>
      </w:r>
    </w:p>
    <w:p w14:paraId="4DF3E8F7" w14:textId="77777777"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å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Pr="0022228C">
        <w:rPr>
          <w:rFonts w:asciiTheme="minorHAnsi" w:hAnsiTheme="minorHAnsi" w:cs="Arial"/>
          <w:szCs w:val="22"/>
        </w:rPr>
        <w:t xml:space="preserve"> i forhold til barnets medisinske tilstand</w:t>
      </w:r>
    </w:p>
    <w:p w14:paraId="213D2905" w14:textId="77777777"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at opplysninger på medisinoversikten er korrekt, herunder opplysninger om navn på legemiddel, administrasjonsform, dosering og doseringstidspunkt</w:t>
      </w:r>
    </w:p>
    <w:p w14:paraId="425B5DC3" w14:textId="77777777"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å opplyse om det er behov for særlig oppfølging/observasjoner i forbindelse med medisineringen</w:t>
      </w:r>
    </w:p>
    <w:p w14:paraId="4628DD7A" w14:textId="77777777"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levere legemiddel til barnehagen</w:t>
      </w:r>
    </w:p>
    <w:p w14:paraId="28C570C8" w14:textId="77777777"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at dosetten eller tilsvarende inneholder riktig legemiddel og riktig mengde. Dosetten skal være merket med barnets navn, innhold, tidspunkt for utlevering og aktuelle datoer</w:t>
      </w:r>
    </w:p>
    <w:p w14:paraId="39846BDE" w14:textId="77777777" w:rsidR="005258A3" w:rsidRPr="0022228C" w:rsidRDefault="005E280B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å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</w:p>
    <w:p w14:paraId="282AFADE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13E6DA9D" w14:textId="77777777"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14:paraId="1A5D62D9" w14:textId="77777777" w:rsidR="0022228C" w:rsidRDefault="005E280B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at legemidler oppbevares forsvarlig</w:t>
      </w:r>
    </w:p>
    <w:p w14:paraId="0BA5DFF3" w14:textId="77777777" w:rsidR="0022228C" w:rsidRDefault="005E280B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å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Pr="0022228C">
        <w:rPr>
          <w:rFonts w:asciiTheme="minorHAnsi" w:hAnsiTheme="minorHAnsi" w:cs="Arial"/>
          <w:szCs w:val="22"/>
        </w:rPr>
        <w:t xml:space="preserve"> og denne avtalen</w:t>
      </w:r>
    </w:p>
    <w:p w14:paraId="758D1AD5" w14:textId="77777777" w:rsidR="0022228C" w:rsidRDefault="00427A6A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</w:p>
    <w:p w14:paraId="414B4801" w14:textId="77777777" w:rsidR="0022228C" w:rsidRDefault="005E280B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å følge veiledning for uventede hendelse og varsle foreldrene ved uventede hendelser</w:t>
      </w:r>
    </w:p>
    <w:p w14:paraId="00161420" w14:textId="77777777" w:rsidR="0022228C" w:rsidRDefault="005E280B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å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Pr="0022228C">
        <w:rPr>
          <w:rFonts w:asciiTheme="minorHAnsi" w:hAnsiTheme="minorHAnsi" w:cs="Arial"/>
          <w:szCs w:val="22"/>
        </w:rPr>
        <w:t>nte skjemaer</w:t>
      </w:r>
    </w:p>
    <w:p w14:paraId="6A0EC738" w14:textId="77777777" w:rsid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at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Pr="0022228C">
        <w:rPr>
          <w:rFonts w:asciiTheme="minorHAnsi" w:hAnsiTheme="minorHAnsi" w:cs="Arial"/>
          <w:szCs w:val="22"/>
        </w:rPr>
        <w:t xml:space="preserve"> nødvendig opplæring</w:t>
      </w:r>
    </w:p>
    <w:p w14:paraId="53FDA701" w14:textId="77777777" w:rsid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å kontakte fastlege/behandlende lege dersom det er behov for bistand fra helsepersonell</w:t>
      </w:r>
    </w:p>
    <w:p w14:paraId="44FCBBE9" w14:textId="77777777" w:rsid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å kontakte legevakten eller </w:t>
      </w:r>
      <w:r w:rsidRPr="00427A6A">
        <w:rPr>
          <w:rFonts w:asciiTheme="minorHAnsi" w:hAnsiTheme="minorHAnsi" w:cs="Arial"/>
          <w:b/>
          <w:szCs w:val="22"/>
        </w:rPr>
        <w:t>113</w:t>
      </w:r>
      <w:r w:rsidRPr="0022228C">
        <w:rPr>
          <w:rFonts w:asciiTheme="minorHAnsi" w:hAnsiTheme="minorHAnsi" w:cs="Arial"/>
          <w:szCs w:val="22"/>
        </w:rPr>
        <w:t xml:space="preserve"> dersom alvoret i situasjonen tilsier det</w:t>
      </w:r>
    </w:p>
    <w:p w14:paraId="2EC1BEB9" w14:textId="77777777" w:rsid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at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</w:p>
    <w:p w14:paraId="59BE9A52" w14:textId="77777777" w:rsidR="00EA11AE" w:rsidRP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at personvernet ivaretas</w:t>
      </w:r>
    </w:p>
    <w:p w14:paraId="003310D6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42199B70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742F7B97" w14:textId="77777777" w:rsidTr="004F4A01">
        <w:trPr>
          <w:trHeight w:val="2237"/>
        </w:trPr>
        <w:tc>
          <w:tcPr>
            <w:tcW w:w="8931" w:type="dxa"/>
          </w:tcPr>
          <w:p w14:paraId="6B6CEC48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14:paraId="4CB17127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4E4ECDB1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14:paraId="4035E80D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6F141203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14:paraId="7003EE61" w14:textId="77777777"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61DCF1A7" w14:textId="77777777"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14:paraId="4EF34AEC" w14:textId="77777777" w:rsidTr="004F4A01">
        <w:trPr>
          <w:trHeight w:val="4592"/>
        </w:trPr>
        <w:tc>
          <w:tcPr>
            <w:tcW w:w="8931" w:type="dxa"/>
          </w:tcPr>
          <w:p w14:paraId="5CA54D95" w14:textId="77777777"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14:paraId="4C9E458A" w14:textId="77777777"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6EDE9500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6C0700FB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63BD913F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7A7A05A9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36381430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206B4F94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4FD8A7F2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14:paraId="45AFDE2F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14:paraId="06EB80CD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13B8F624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39C7895D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36ED76CC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14:paraId="668E1F44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78B5DCA2" w14:textId="77777777" w:rsidTr="004F4A01">
        <w:trPr>
          <w:trHeight w:val="6235"/>
        </w:trPr>
        <w:tc>
          <w:tcPr>
            <w:tcW w:w="8931" w:type="dxa"/>
          </w:tcPr>
          <w:p w14:paraId="7552643E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14:paraId="74DC97FB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14:paraId="4DBF62F5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24424B3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14:paraId="4B40BCBF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D95BD70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4912131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EB334CA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14:paraId="0BFCD0A6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7CDD2AAC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BBAF56E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5E665AFF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14:paraId="17BDC0E8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59E36B5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1A5A0F7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A1CC3B9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14:paraId="4C8D7F8D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B632660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55C42F21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250E160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14:paraId="53E2F84A" w14:textId="77777777"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455C159C" w14:textId="77777777"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73DE2052" w14:textId="77777777"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14:paraId="510AD846" w14:textId="77777777" w:rsidTr="004F4A01">
        <w:trPr>
          <w:trHeight w:val="1848"/>
        </w:trPr>
        <w:tc>
          <w:tcPr>
            <w:tcW w:w="8907" w:type="dxa"/>
          </w:tcPr>
          <w:p w14:paraId="2B8AD22A" w14:textId="77777777"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Samtykkeerklæring</w:t>
            </w:r>
          </w:p>
          <w:p w14:paraId="07AD7026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14:paraId="23B421F2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508706F9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428DE23E" wp14:editId="582D463B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5BEC19E0" wp14:editId="0BA99B6B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351ED" w14:textId="77777777"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2817D3D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526B3D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8CE7662" w14:textId="77777777"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14:paraId="13A04C52" w14:textId="77777777"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079C9A8B" w14:textId="77777777"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04BC00B6" wp14:editId="3B73F95E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6B326E47" wp14:editId="08BD7F8D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752E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68D2EB1C" wp14:editId="7E92756C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53AFB1C9" wp14:editId="1644481C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1F67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548F16B7" wp14:editId="10673B55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635BDEFA" wp14:editId="56861860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6AD61" w14:textId="77777777"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14:paraId="7406188F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28E91A3D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11A06C68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p w14:paraId="526B87E1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248A22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78061DE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3375CF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DF7308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F0C6921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A29ED8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58A4C61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5A0F44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AC8868F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9DF075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C28B9C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16C74E5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8CD27FE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1841AF5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40B011E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536CD1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267BCF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0C9D528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A032F8F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7443421" w14:textId="77777777"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14:paraId="5E908BC9" w14:textId="77777777"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14:paraId="6A4F87E4" w14:textId="77777777" w:rsidR="00ED6CE0" w:rsidRDefault="00ED6CE0" w:rsidP="005258A3">
      <w:pPr>
        <w:rPr>
          <w:rFonts w:asciiTheme="minorHAnsi" w:hAnsiTheme="minorHAnsi" w:cs="Arial"/>
          <w:szCs w:val="22"/>
        </w:rPr>
      </w:pPr>
    </w:p>
    <w:p w14:paraId="081D28E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1B79935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B7D7E4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862B645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DF769A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79D1DC9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18C7413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44DBE65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58DD2B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CDA0B16" w14:textId="77777777"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14:paraId="73E81997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14:paraId="2A2AA474" w14:textId="77777777"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14:paraId="40F3AD83" w14:textId="77777777"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14:paraId="5F545D58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7141" w14:textId="77777777" w:rsidR="004F4A01" w:rsidRDefault="004F4A01" w:rsidP="004F4A01">
      <w:r>
        <w:separator/>
      </w:r>
    </w:p>
  </w:endnote>
  <w:endnote w:type="continuationSeparator" w:id="0">
    <w:p w14:paraId="27BA5F09" w14:textId="77777777" w:rsidR="004F4A01" w:rsidRDefault="004F4A01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E8A1" w14:textId="77777777" w:rsidR="009C00B6" w:rsidRDefault="009C00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C284" w14:textId="77777777"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913985">
      <w:rPr>
        <w:rFonts w:asciiTheme="minorHAnsi" w:hAnsiTheme="minorHAnsi"/>
        <w:noProof/>
      </w:rPr>
      <w:t>2</w:t>
    </w:r>
    <w:r w:rsidRPr="00427A6A">
      <w:rPr>
        <w:rFonts w:asciiTheme="minorHAnsi" w:hAnsiTheme="minorHAnsi"/>
      </w:rPr>
      <w:fldChar w:fldCharType="end"/>
    </w:r>
  </w:p>
  <w:p w14:paraId="0D603C2A" w14:textId="77777777"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1BD5" w14:textId="77777777" w:rsidR="009C00B6" w:rsidRDefault="009C00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08DE" w14:textId="77777777" w:rsidR="004F4A01" w:rsidRDefault="004F4A01" w:rsidP="004F4A01">
      <w:r>
        <w:separator/>
      </w:r>
    </w:p>
  </w:footnote>
  <w:footnote w:type="continuationSeparator" w:id="0">
    <w:p w14:paraId="34EF1039" w14:textId="77777777" w:rsidR="004F4A01" w:rsidRDefault="004F4A01" w:rsidP="004F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4B49" w14:textId="77777777" w:rsidR="009C00B6" w:rsidRDefault="009C00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CB58" w14:textId="77777777" w:rsidR="009C00B6" w:rsidRDefault="009C00B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EF08" w14:textId="77777777" w:rsidR="009C00B6" w:rsidRDefault="009C00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190513">
    <w:abstractNumId w:val="2"/>
  </w:num>
  <w:num w:numId="2" w16cid:durableId="2017069706">
    <w:abstractNumId w:val="4"/>
  </w:num>
  <w:num w:numId="3" w16cid:durableId="913515184">
    <w:abstractNumId w:val="8"/>
  </w:num>
  <w:num w:numId="4" w16cid:durableId="1493762669">
    <w:abstractNumId w:val="3"/>
  </w:num>
  <w:num w:numId="5" w16cid:durableId="789780131">
    <w:abstractNumId w:val="5"/>
  </w:num>
  <w:num w:numId="6" w16cid:durableId="286009264">
    <w:abstractNumId w:val="7"/>
  </w:num>
  <w:num w:numId="7" w16cid:durableId="1823426337">
    <w:abstractNumId w:val="0"/>
  </w:num>
  <w:num w:numId="8" w16cid:durableId="1499883741">
    <w:abstractNumId w:val="1"/>
  </w:num>
  <w:num w:numId="9" w16cid:durableId="619651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3"/>
    <w:rsid w:val="00003484"/>
    <w:rsid w:val="00087BAC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D6B60"/>
    <w:rsid w:val="002E5D70"/>
    <w:rsid w:val="00351BB1"/>
    <w:rsid w:val="00427A6A"/>
    <w:rsid w:val="00466AA2"/>
    <w:rsid w:val="004D666E"/>
    <w:rsid w:val="004E2D94"/>
    <w:rsid w:val="004F4A01"/>
    <w:rsid w:val="00505727"/>
    <w:rsid w:val="00522FFC"/>
    <w:rsid w:val="005258A3"/>
    <w:rsid w:val="005C1225"/>
    <w:rsid w:val="005E280B"/>
    <w:rsid w:val="005F54CC"/>
    <w:rsid w:val="00627489"/>
    <w:rsid w:val="00662641"/>
    <w:rsid w:val="00683B6F"/>
    <w:rsid w:val="0068456A"/>
    <w:rsid w:val="006C3C16"/>
    <w:rsid w:val="007944ED"/>
    <w:rsid w:val="007A21C2"/>
    <w:rsid w:val="007D3036"/>
    <w:rsid w:val="00816BD7"/>
    <w:rsid w:val="008623F0"/>
    <w:rsid w:val="008E369E"/>
    <w:rsid w:val="008F02EF"/>
    <w:rsid w:val="00913985"/>
    <w:rsid w:val="00933BFC"/>
    <w:rsid w:val="009453F1"/>
    <w:rsid w:val="009C00B6"/>
    <w:rsid w:val="009D601E"/>
    <w:rsid w:val="00A73F84"/>
    <w:rsid w:val="00AA23AD"/>
    <w:rsid w:val="00C06F80"/>
    <w:rsid w:val="00CE1CFF"/>
    <w:rsid w:val="00E02FF3"/>
    <w:rsid w:val="00E17FF8"/>
    <w:rsid w:val="00E22269"/>
    <w:rsid w:val="00E23FE3"/>
    <w:rsid w:val="00EA11AE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492FB3"/>
  <w15:docId w15:val="{1E735648-34BA-4FC9-B44D-9EC5651E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Avtale legemiddelhåndtering</Template>
  <TotalTime>3</TotalTime>
  <Pages>3</Pages>
  <Words>558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Rikke Kristiansen</cp:lastModifiedBy>
  <cp:revision>2</cp:revision>
  <cp:lastPrinted>2008-12-04T13:17:00Z</cp:lastPrinted>
  <dcterms:created xsi:type="dcterms:W3CDTF">2022-05-11T13:38:00Z</dcterms:created>
  <dcterms:modified xsi:type="dcterms:W3CDTF">2022-05-11T13:38:00Z</dcterms:modified>
</cp:coreProperties>
</file>